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B6" w:rsidRDefault="003750B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Урок №4</w:t>
      </w:r>
    </w:p>
    <w:p w:rsidR="003750B6" w:rsidRDefault="003750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Тема: А. С. Даргомыжский.  Романсы. </w:t>
      </w:r>
    </w:p>
    <w:p w:rsidR="003750B6" w:rsidRPr="003344DC" w:rsidRDefault="003750B6">
      <w:pPr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b/>
            <w:sz w:val="28"/>
            <w:szCs w:val="28"/>
          </w:rPr>
          <w:t>.</w:t>
        </w:r>
      </w:smartTag>
      <w:r>
        <w:rPr>
          <w:rFonts w:ascii="Times New Roman" w:hAnsi="Times New Roman"/>
          <w:b/>
          <w:sz w:val="28"/>
          <w:szCs w:val="28"/>
        </w:rPr>
        <w:t xml:space="preserve"> Характеристика вокального творчества</w:t>
      </w:r>
    </w:p>
    <w:p w:rsidR="003750B6" w:rsidRPr="00B3667E" w:rsidRDefault="003750B6" w:rsidP="00B3667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B3667E">
        <w:rPr>
          <w:rFonts w:ascii="Times New Roman" w:hAnsi="Times New Roman"/>
          <w:b/>
          <w:sz w:val="28"/>
          <w:szCs w:val="28"/>
        </w:rPr>
        <w:t xml:space="preserve">   </w:t>
      </w:r>
      <w:r w:rsidRPr="00B3667E">
        <w:rPr>
          <w:rFonts w:ascii="Times New Roman" w:hAnsi="Times New Roman"/>
          <w:sz w:val="28"/>
          <w:szCs w:val="28"/>
          <w:lang w:eastAsia="ru-RU"/>
        </w:rPr>
        <w:t> Вокальное наследие Даргомыжского насчитывает более ста романсов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667E">
        <w:rPr>
          <w:rFonts w:ascii="Times New Roman" w:hAnsi="Times New Roman"/>
          <w:sz w:val="28"/>
          <w:szCs w:val="28"/>
          <w:lang w:eastAsia="ru-RU"/>
        </w:rPr>
        <w:t>песен, а также огромное количество вокальных ансамблей. Этот жанр, к</w:t>
      </w:r>
    </w:p>
    <w:p w:rsidR="003750B6" w:rsidRPr="00B3667E" w:rsidRDefault="003750B6" w:rsidP="00B3667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67E">
        <w:rPr>
          <w:rFonts w:ascii="Times New Roman" w:hAnsi="Times New Roman"/>
          <w:color w:val="000000"/>
          <w:sz w:val="28"/>
          <w:szCs w:val="28"/>
          <w:lang w:eastAsia="ru-RU"/>
        </w:rPr>
        <w:t>которому композитор обращался на протяжении всей жизни, стал</w:t>
      </w:r>
    </w:p>
    <w:p w:rsidR="003750B6" w:rsidRPr="00B3667E" w:rsidRDefault="003750B6" w:rsidP="00B3667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67E">
        <w:rPr>
          <w:rFonts w:ascii="Times New Roman" w:hAnsi="Times New Roman"/>
          <w:color w:val="000000"/>
          <w:sz w:val="28"/>
          <w:szCs w:val="28"/>
          <w:lang w:eastAsia="ru-RU"/>
        </w:rPr>
        <w:t>своеобразной творческой лабораторией. В нем складывались характерные</w:t>
      </w:r>
    </w:p>
    <w:p w:rsidR="003750B6" w:rsidRPr="00B3667E" w:rsidRDefault="003750B6" w:rsidP="00B3667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67E">
        <w:rPr>
          <w:rFonts w:ascii="Times New Roman" w:hAnsi="Times New Roman"/>
          <w:color w:val="000000"/>
          <w:sz w:val="28"/>
          <w:szCs w:val="28"/>
          <w:lang w:eastAsia="ru-RU"/>
        </w:rPr>
        <w:t>черты стиля композитора, его музыкальный язык.</w:t>
      </w:r>
    </w:p>
    <w:p w:rsidR="003750B6" w:rsidRPr="00B3667E" w:rsidRDefault="003750B6" w:rsidP="00B3667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B366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Большое влияние на Даргомыжского оказало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вокальное  творчество</w:t>
      </w:r>
    </w:p>
    <w:p w:rsidR="003750B6" w:rsidRPr="00B3667E" w:rsidRDefault="003750B6" w:rsidP="00B3667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67E">
        <w:rPr>
          <w:rFonts w:ascii="Times New Roman" w:hAnsi="Times New Roman"/>
          <w:color w:val="000000"/>
          <w:sz w:val="28"/>
          <w:szCs w:val="28"/>
          <w:lang w:eastAsia="ru-RU"/>
        </w:rPr>
        <w:t>Глинки. Но все же основой для композитора стала бытовая городская музыка</w:t>
      </w:r>
    </w:p>
    <w:p w:rsidR="003750B6" w:rsidRPr="00B3667E" w:rsidRDefault="003750B6" w:rsidP="00B3667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67E">
        <w:rPr>
          <w:rFonts w:ascii="Times New Roman" w:hAnsi="Times New Roman"/>
          <w:color w:val="000000"/>
          <w:sz w:val="28"/>
          <w:szCs w:val="28"/>
          <w:lang w:eastAsia="ru-RU"/>
        </w:rPr>
        <w:t>его эпохи. В своих вокальных произведениях он опирался на интонации</w:t>
      </w:r>
    </w:p>
    <w:p w:rsidR="003750B6" w:rsidRPr="00B3667E" w:rsidRDefault="003750B6" w:rsidP="00B3667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67E">
        <w:rPr>
          <w:rFonts w:ascii="Times New Roman" w:hAnsi="Times New Roman"/>
          <w:color w:val="000000"/>
          <w:sz w:val="28"/>
          <w:szCs w:val="28"/>
          <w:lang w:eastAsia="ru-RU"/>
        </w:rPr>
        <w:t>музыки городских низов. Он обращался к популярным жанрам от простой</w:t>
      </w:r>
    </w:p>
    <w:p w:rsidR="003750B6" w:rsidRPr="00B3667E" w:rsidRDefault="003750B6" w:rsidP="00B3667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67E">
        <w:rPr>
          <w:rFonts w:ascii="Times New Roman" w:hAnsi="Times New Roman"/>
          <w:color w:val="000000"/>
          <w:sz w:val="28"/>
          <w:szCs w:val="28"/>
          <w:lang w:eastAsia="ru-RU"/>
        </w:rPr>
        <w:t>«русской песни» до сложнейших баллад и фантазий.</w:t>
      </w:r>
    </w:p>
    <w:p w:rsidR="003750B6" w:rsidRPr="00B3667E" w:rsidRDefault="003750B6" w:rsidP="00B3667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B3667E">
        <w:rPr>
          <w:rFonts w:ascii="Times New Roman" w:hAnsi="Times New Roman"/>
          <w:color w:val="000000"/>
          <w:sz w:val="28"/>
          <w:szCs w:val="28"/>
          <w:lang w:eastAsia="ru-RU"/>
        </w:rPr>
        <w:t>Вместе с тем композитор пошел дальше. Он переосмысливал привычные</w:t>
      </w:r>
    </w:p>
    <w:p w:rsidR="003750B6" w:rsidRPr="00B3667E" w:rsidRDefault="003750B6" w:rsidP="00B3667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67E">
        <w:rPr>
          <w:rFonts w:ascii="Times New Roman" w:hAnsi="Times New Roman"/>
          <w:color w:val="000000"/>
          <w:sz w:val="28"/>
          <w:szCs w:val="28"/>
          <w:lang w:eastAsia="ru-RU"/>
        </w:rPr>
        <w:t>жанры, вносил в них новые средства, и на этой основе рождались новые</w:t>
      </w:r>
    </w:p>
    <w:p w:rsidR="003750B6" w:rsidRPr="00B3667E" w:rsidRDefault="003750B6" w:rsidP="00B3667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67E">
        <w:rPr>
          <w:rFonts w:ascii="Times New Roman" w:hAnsi="Times New Roman"/>
          <w:color w:val="000000"/>
          <w:sz w:val="28"/>
          <w:szCs w:val="28"/>
          <w:lang w:eastAsia="ru-RU"/>
        </w:rPr>
        <w:t>жанры.</w:t>
      </w:r>
    </w:p>
    <w:p w:rsidR="003750B6" w:rsidRPr="00B3667E" w:rsidRDefault="003750B6" w:rsidP="00B3667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B3667E">
        <w:rPr>
          <w:rFonts w:ascii="Times New Roman" w:hAnsi="Times New Roman"/>
          <w:color w:val="000000"/>
          <w:sz w:val="28"/>
          <w:szCs w:val="28"/>
          <w:lang w:eastAsia="ru-RU"/>
        </w:rPr>
        <w:t>В начале творческого пути Даргомыжский писал произведения в духе</w:t>
      </w:r>
    </w:p>
    <w:p w:rsidR="003750B6" w:rsidRPr="00B3667E" w:rsidRDefault="003750B6" w:rsidP="00B3667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6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бытового романса, используя интонации народной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песни</w:t>
      </w:r>
      <w:r w:rsidRPr="00B3667E">
        <w:rPr>
          <w:rFonts w:ascii="Times New Roman" w:hAnsi="Times New Roman"/>
          <w:color w:val="000000"/>
          <w:sz w:val="28"/>
          <w:szCs w:val="28"/>
          <w:lang w:eastAsia="ru-RU"/>
        </w:rPr>
        <w:t>. Но уже в это</w:t>
      </w:r>
    </w:p>
    <w:p w:rsidR="003750B6" w:rsidRPr="00B3667E" w:rsidRDefault="003750B6" w:rsidP="00B3667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67E">
        <w:rPr>
          <w:rFonts w:ascii="Times New Roman" w:hAnsi="Times New Roman"/>
          <w:color w:val="000000"/>
          <w:sz w:val="28"/>
          <w:szCs w:val="28"/>
          <w:lang w:eastAsia="ru-RU"/>
        </w:rPr>
        <w:t>время появились сочинения, принадлежащие к числу лучших достижений</w:t>
      </w:r>
    </w:p>
    <w:p w:rsidR="003750B6" w:rsidRPr="00B3667E" w:rsidRDefault="003750B6" w:rsidP="00B3667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67E">
        <w:rPr>
          <w:rFonts w:ascii="Times New Roman" w:hAnsi="Times New Roman"/>
          <w:color w:val="000000"/>
          <w:sz w:val="28"/>
          <w:szCs w:val="28"/>
          <w:lang w:eastAsia="ru-RU"/>
        </w:rPr>
        <w:t>композитора.</w:t>
      </w:r>
    </w:p>
    <w:p w:rsidR="003750B6" w:rsidRPr="00D06B49" w:rsidRDefault="003750B6" w:rsidP="00D06B4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D06B49">
        <w:rPr>
          <w:rFonts w:ascii="Times New Roman" w:hAnsi="Times New Roman"/>
          <w:color w:val="000000"/>
          <w:sz w:val="28"/>
          <w:szCs w:val="28"/>
          <w:lang w:eastAsia="ru-RU"/>
        </w:rPr>
        <w:t>Большое место в романсах этого периода занимает поэзия Пушкина,</w:t>
      </w:r>
    </w:p>
    <w:p w:rsidR="003750B6" w:rsidRPr="00D06B49" w:rsidRDefault="003750B6" w:rsidP="00D06B4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6B49">
        <w:rPr>
          <w:rFonts w:ascii="Times New Roman" w:hAnsi="Times New Roman"/>
          <w:color w:val="000000"/>
          <w:sz w:val="28"/>
          <w:szCs w:val="28"/>
          <w:lang w:eastAsia="ru-RU"/>
        </w:rPr>
        <w:t>привлекавшая композитора глубиной содержания и красотой образов. Эти</w:t>
      </w:r>
    </w:p>
    <w:p w:rsidR="003750B6" w:rsidRPr="00D06B49" w:rsidRDefault="003750B6" w:rsidP="00D06B4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6B49">
        <w:rPr>
          <w:rFonts w:ascii="Times New Roman" w:hAnsi="Times New Roman"/>
          <w:color w:val="000000"/>
          <w:sz w:val="28"/>
          <w:szCs w:val="28"/>
          <w:lang w:eastAsia="ru-RU"/>
        </w:rPr>
        <w:t>стихи говорили о возвышенных и вместе с тем таких понятных и близких</w:t>
      </w:r>
    </w:p>
    <w:p w:rsidR="003750B6" w:rsidRPr="00D06B49" w:rsidRDefault="003750B6" w:rsidP="00D06B4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6B49">
        <w:rPr>
          <w:rFonts w:ascii="Times New Roman" w:hAnsi="Times New Roman"/>
          <w:color w:val="000000"/>
          <w:sz w:val="28"/>
          <w:szCs w:val="28"/>
          <w:lang w:eastAsia="ru-RU"/>
        </w:rPr>
        <w:t>чувствах. Конечно, поэзия Пушкина наложила отпечаток на стиль</w:t>
      </w:r>
    </w:p>
    <w:p w:rsidR="003750B6" w:rsidRPr="00D06B49" w:rsidRDefault="003750B6" w:rsidP="00D06B4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6B49">
        <w:rPr>
          <w:rFonts w:ascii="Times New Roman" w:hAnsi="Times New Roman"/>
          <w:color w:val="000000"/>
          <w:sz w:val="28"/>
          <w:szCs w:val="28"/>
          <w:lang w:eastAsia="ru-RU"/>
        </w:rPr>
        <w:t>Даргомыжского, сделала его более возвышенным и благородным.</w:t>
      </w:r>
    </w:p>
    <w:p w:rsidR="003750B6" w:rsidRDefault="003750B6">
      <w:pPr>
        <w:rPr>
          <w:rFonts w:ascii="Times New Roman" w:hAnsi="Times New Roman"/>
          <w:b/>
          <w:sz w:val="28"/>
          <w:szCs w:val="28"/>
        </w:rPr>
      </w:pPr>
      <w:r w:rsidRPr="003344DC">
        <w:rPr>
          <w:rFonts w:ascii="Times New Roman" w:hAnsi="Times New Roman"/>
          <w:b/>
          <w:sz w:val="28"/>
          <w:szCs w:val="28"/>
        </w:rPr>
        <w:t xml:space="preserve"> </w:t>
      </w:r>
    </w:p>
    <w:p w:rsidR="003750B6" w:rsidRDefault="003750B6" w:rsidP="003344D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Прослушивание и анализ романсов и песен</w:t>
      </w:r>
    </w:p>
    <w:p w:rsidR="003750B6" w:rsidRPr="003344DC" w:rsidRDefault="003750B6" w:rsidP="003344DC">
      <w:pPr>
        <w:rPr>
          <w:rFonts w:ascii="Times New Roman" w:hAnsi="Times New Roman"/>
          <w:b/>
          <w:sz w:val="28"/>
          <w:szCs w:val="28"/>
        </w:rPr>
      </w:pPr>
      <w:r w:rsidRPr="003344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Романс «Ночной зефир» на стихи А.С. </w:t>
      </w:r>
      <w:r w:rsidRPr="003344DC">
        <w:rPr>
          <w:rFonts w:ascii="Times New Roman" w:hAnsi="Times New Roman"/>
          <w:b/>
          <w:sz w:val="28"/>
          <w:szCs w:val="28"/>
        </w:rPr>
        <w:t xml:space="preserve">Пушкина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344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44DC">
        <w:rPr>
          <w:rFonts w:ascii="Times New Roman" w:hAnsi="Times New Roman"/>
          <w:color w:val="000000"/>
          <w:sz w:val="28"/>
          <w:szCs w:val="28"/>
          <w:lang w:eastAsia="ru-RU"/>
        </w:rPr>
        <w:t>настоящая сцена, наполненная действием. Слушая   его, можно представить картину ночного пейзажа, как бы прорезанную  прерывистыми аккордами гитары, четко очерченные образы испанки и ее кавалера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750B6" w:rsidRDefault="003750B6">
      <w:pPr>
        <w:rPr>
          <w:rFonts w:ascii="Times New Roman" w:hAnsi="Times New Roman"/>
          <w:b/>
          <w:sz w:val="28"/>
          <w:szCs w:val="28"/>
        </w:rPr>
      </w:pPr>
      <w:r w:rsidRPr="003344DC">
        <w:rPr>
          <w:rFonts w:ascii="Times New Roman" w:hAnsi="Times New Roman"/>
          <w:b/>
          <w:sz w:val="28"/>
          <w:szCs w:val="28"/>
        </w:rPr>
        <w:t xml:space="preserve">    </w:t>
      </w:r>
      <w:hyperlink r:id="rId5" w:history="1">
        <w:r w:rsidRPr="00604B6C">
          <w:rPr>
            <w:rStyle w:val="Hyperlink"/>
            <w:rFonts w:ascii="Times New Roman" w:hAnsi="Times New Roman"/>
            <w:b/>
            <w:sz w:val="28"/>
            <w:szCs w:val="28"/>
          </w:rPr>
          <w:t>https://youtu.be/tlTaRwTF9dk</w:t>
        </w:r>
      </w:hyperlink>
      <w:r>
        <w:rPr>
          <w:rFonts w:ascii="Times New Roman" w:hAnsi="Times New Roman"/>
          <w:b/>
          <w:sz w:val="28"/>
          <w:szCs w:val="28"/>
        </w:rPr>
        <w:t xml:space="preserve">  (Ирина Архипова)</w:t>
      </w:r>
    </w:p>
    <w:p w:rsidR="003750B6" w:rsidRDefault="003750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Романс «Я вас любил» на стихи А.С. Пушкина </w:t>
      </w:r>
    </w:p>
    <w:p w:rsidR="003750B6" w:rsidRPr="003344DC" w:rsidRDefault="003750B6" w:rsidP="003344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этом романсе </w:t>
      </w:r>
      <w:r w:rsidRPr="003344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черты стиля Даргомыжского проявились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еще ярче.</w:t>
      </w:r>
    </w:p>
    <w:p w:rsidR="003750B6" w:rsidRPr="003344DC" w:rsidRDefault="003750B6" w:rsidP="003344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44DC">
        <w:rPr>
          <w:rFonts w:ascii="Times New Roman" w:hAnsi="Times New Roman"/>
          <w:color w:val="000000"/>
          <w:sz w:val="28"/>
          <w:szCs w:val="28"/>
          <w:lang w:eastAsia="ru-RU"/>
        </w:rPr>
        <w:t>У Пушкина это не просто любовное признание. В нем выражены и любовь, и</w:t>
      </w:r>
    </w:p>
    <w:p w:rsidR="003750B6" w:rsidRPr="003344DC" w:rsidRDefault="003750B6" w:rsidP="003344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44DC">
        <w:rPr>
          <w:rFonts w:ascii="Times New Roman" w:hAnsi="Times New Roman"/>
          <w:color w:val="000000"/>
          <w:sz w:val="28"/>
          <w:szCs w:val="28"/>
          <w:lang w:eastAsia="ru-RU"/>
        </w:rPr>
        <w:t>большая человеческая дружба, и уважение к женщине, когда-то горячо</w:t>
      </w:r>
    </w:p>
    <w:p w:rsidR="003750B6" w:rsidRPr="003344DC" w:rsidRDefault="003750B6" w:rsidP="003344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44DC">
        <w:rPr>
          <w:rFonts w:ascii="Times New Roman" w:hAnsi="Times New Roman"/>
          <w:color w:val="000000"/>
          <w:sz w:val="28"/>
          <w:szCs w:val="28"/>
          <w:lang w:eastAsia="ru-RU"/>
        </w:rPr>
        <w:t>любимой. Даргомыжский очень тонко передал это в музыке. Его романс</w:t>
      </w:r>
    </w:p>
    <w:p w:rsidR="003750B6" w:rsidRPr="003344DC" w:rsidRDefault="003750B6" w:rsidP="003344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44DC">
        <w:rPr>
          <w:rFonts w:ascii="Times New Roman" w:hAnsi="Times New Roman"/>
          <w:color w:val="000000"/>
          <w:sz w:val="28"/>
          <w:szCs w:val="28"/>
          <w:lang w:eastAsia="ru-RU"/>
        </w:rPr>
        <w:t>похож на элегию.</w:t>
      </w:r>
    </w:p>
    <w:p w:rsidR="003750B6" w:rsidRDefault="003750B6">
      <w:pPr>
        <w:rPr>
          <w:rFonts w:ascii="Times New Roman" w:hAnsi="Times New Roman"/>
          <w:b/>
          <w:sz w:val="28"/>
          <w:szCs w:val="28"/>
        </w:rPr>
      </w:pPr>
    </w:p>
    <w:p w:rsidR="003750B6" w:rsidRDefault="003750B6">
      <w:pPr>
        <w:rPr>
          <w:rFonts w:ascii="Times New Roman" w:hAnsi="Times New Roman"/>
          <w:b/>
          <w:sz w:val="28"/>
          <w:szCs w:val="28"/>
        </w:rPr>
      </w:pPr>
      <w:hyperlink r:id="rId6" w:history="1">
        <w:r w:rsidRPr="00604B6C">
          <w:rPr>
            <w:rStyle w:val="Hyperlink"/>
            <w:rFonts w:ascii="Times New Roman" w:hAnsi="Times New Roman"/>
            <w:b/>
            <w:sz w:val="28"/>
            <w:szCs w:val="28"/>
          </w:rPr>
          <w:t>https://youtu.be/Py_pckntG3o</w:t>
        </w:r>
      </w:hyperlink>
      <w:r>
        <w:rPr>
          <w:rFonts w:ascii="Times New Roman" w:hAnsi="Times New Roman"/>
          <w:b/>
          <w:sz w:val="28"/>
          <w:szCs w:val="28"/>
        </w:rPr>
        <w:t xml:space="preserve">  (Борис Гмыря)</w:t>
      </w:r>
    </w:p>
    <w:p w:rsidR="003750B6" w:rsidRDefault="003750B6" w:rsidP="00A144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61B2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Песня «Шестнадцать лет» на стихи А. Дельвига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750B6" w:rsidRPr="006861B2" w:rsidRDefault="003750B6" w:rsidP="00A144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 </w:t>
      </w:r>
      <w:r w:rsidRPr="006861B2">
        <w:rPr>
          <w:rFonts w:ascii="Times New Roman" w:hAnsi="Times New Roman"/>
          <w:color w:val="000000"/>
          <w:sz w:val="28"/>
          <w:szCs w:val="28"/>
          <w:lang w:eastAsia="ru-RU"/>
        </w:rPr>
        <w:t>яркий музыкальный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61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портрет.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Композитор </w:t>
      </w:r>
      <w:r w:rsidRPr="006861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несколько переосмыслил образ наивной девушки – пастушки,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61B2">
        <w:rPr>
          <w:rFonts w:ascii="Times New Roman" w:hAnsi="Times New Roman"/>
          <w:color w:val="000000"/>
          <w:sz w:val="28"/>
          <w:szCs w:val="28"/>
          <w:lang w:eastAsia="ru-RU"/>
        </w:rPr>
        <w:t>созданный Дельвигом. Использовав музыку незатейливого вальса, какие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61B2">
        <w:rPr>
          <w:rFonts w:ascii="Times New Roman" w:hAnsi="Times New Roman"/>
          <w:color w:val="000000"/>
          <w:sz w:val="28"/>
          <w:szCs w:val="28"/>
          <w:lang w:eastAsia="ru-RU"/>
        </w:rPr>
        <w:t>были очень популярны в то время в домашнем музицировании, главной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61B2">
        <w:rPr>
          <w:rFonts w:ascii="Times New Roman" w:hAnsi="Times New Roman"/>
          <w:color w:val="000000"/>
          <w:sz w:val="28"/>
          <w:szCs w:val="28"/>
          <w:lang w:eastAsia="ru-RU"/>
        </w:rPr>
        <w:t>героине романса он придал реальные черты современной простодушной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6861B2">
        <w:rPr>
          <w:rFonts w:ascii="Times New Roman" w:hAnsi="Times New Roman"/>
          <w:color w:val="000000"/>
          <w:sz w:val="28"/>
          <w:szCs w:val="28"/>
          <w:lang w:eastAsia="ru-RU"/>
        </w:rPr>
        <w:t>мещанки.</w:t>
      </w:r>
    </w:p>
    <w:p w:rsidR="003750B6" w:rsidRDefault="003750B6">
      <w:pPr>
        <w:rPr>
          <w:rFonts w:ascii="Times New Roman" w:hAnsi="Times New Roman"/>
          <w:b/>
          <w:sz w:val="28"/>
          <w:szCs w:val="28"/>
        </w:rPr>
      </w:pPr>
    </w:p>
    <w:p w:rsidR="003750B6" w:rsidRDefault="003750B6">
      <w:pPr>
        <w:rPr>
          <w:rFonts w:ascii="Times New Roman" w:hAnsi="Times New Roman"/>
          <w:b/>
          <w:sz w:val="28"/>
          <w:szCs w:val="28"/>
        </w:rPr>
      </w:pPr>
      <w:hyperlink r:id="rId7" w:history="1">
        <w:r w:rsidRPr="00C86B11">
          <w:rPr>
            <w:rFonts w:ascii="Times New Roman" w:hAnsi="Times New Roman"/>
            <w:b/>
            <w:color w:val="0000FF"/>
            <w:sz w:val="28"/>
            <w:szCs w:val="28"/>
            <w:u w:val="single"/>
          </w:rPr>
          <w:t>https://youtu.be/1jkXta</w:t>
        </w:r>
        <w:bookmarkStart w:id="0" w:name="_GoBack"/>
        <w:bookmarkEnd w:id="0"/>
        <w:r w:rsidRPr="00C86B11">
          <w:rPr>
            <w:rFonts w:ascii="Times New Roman" w:hAnsi="Times New Roman"/>
            <w:b/>
            <w:color w:val="0000FF"/>
            <w:sz w:val="28"/>
            <w:szCs w:val="28"/>
            <w:u w:val="single"/>
          </w:rPr>
          <w:t>MYLOc</w:t>
        </w:r>
      </w:hyperlink>
      <w:r>
        <w:rPr>
          <w:rFonts w:ascii="Times New Roman" w:hAnsi="Times New Roman"/>
          <w:b/>
          <w:sz w:val="28"/>
          <w:szCs w:val="28"/>
        </w:rPr>
        <w:t xml:space="preserve">  ( Ламара Чкония)</w:t>
      </w:r>
    </w:p>
    <w:p w:rsidR="003750B6" w:rsidRDefault="003750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Романс «Старый капрал» на стихи Курочкина</w:t>
      </w:r>
    </w:p>
    <w:p w:rsidR="003750B6" w:rsidRPr="0073051F" w:rsidRDefault="003750B6" w:rsidP="0073051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73051F">
        <w:rPr>
          <w:rFonts w:ascii="Times New Roman" w:hAnsi="Times New Roman"/>
          <w:color w:val="000000"/>
          <w:sz w:val="28"/>
          <w:szCs w:val="28"/>
          <w:lang w:eastAsia="ru-RU"/>
        </w:rPr>
        <w:t>Искусство Даргомыжского своей музыкой рисовать портреты людей достигло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051F">
        <w:rPr>
          <w:rFonts w:ascii="Times New Roman" w:hAnsi="Times New Roman"/>
          <w:color w:val="000000"/>
          <w:sz w:val="28"/>
          <w:szCs w:val="28"/>
          <w:lang w:eastAsia="ru-RU"/>
        </w:rPr>
        <w:t>вершины в романсе «Старый капрал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 на слова Курочкина из Беранже.</w:t>
      </w:r>
    </w:p>
    <w:p w:rsidR="003750B6" w:rsidRPr="0073051F" w:rsidRDefault="003750B6" w:rsidP="0073051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73051F">
        <w:rPr>
          <w:rFonts w:ascii="Times New Roman" w:hAnsi="Times New Roman"/>
          <w:color w:val="000000"/>
          <w:sz w:val="28"/>
          <w:szCs w:val="28"/>
          <w:lang w:eastAsia="ru-RU"/>
        </w:rPr>
        <w:t>Композитор определил жанр романса как «драматическая песня». Это – и</w:t>
      </w:r>
    </w:p>
    <w:p w:rsidR="003750B6" w:rsidRPr="0073051F" w:rsidRDefault="003750B6" w:rsidP="0073051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051F">
        <w:rPr>
          <w:rFonts w:ascii="Times New Roman" w:hAnsi="Times New Roman"/>
          <w:color w:val="000000"/>
          <w:sz w:val="28"/>
          <w:szCs w:val="28"/>
          <w:lang w:eastAsia="ru-RU"/>
        </w:rPr>
        <w:t>монолог, и драматическая сцена одновременно. Хотя в стихотворении</w:t>
      </w:r>
    </w:p>
    <w:p w:rsidR="003750B6" w:rsidRPr="0073051F" w:rsidRDefault="003750B6" w:rsidP="0073051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051F">
        <w:rPr>
          <w:rFonts w:ascii="Times New Roman" w:hAnsi="Times New Roman"/>
          <w:color w:val="000000"/>
          <w:sz w:val="28"/>
          <w:szCs w:val="28"/>
          <w:lang w:eastAsia="ru-RU"/>
        </w:rPr>
        <w:t>Беранже говорится о французском солдате, участнике походов Наполеона,</w:t>
      </w:r>
    </w:p>
    <w:p w:rsidR="003750B6" w:rsidRPr="0073051F" w:rsidRDefault="003750B6" w:rsidP="0073051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051F">
        <w:rPr>
          <w:rFonts w:ascii="Times New Roman" w:hAnsi="Times New Roman"/>
          <w:color w:val="000000"/>
          <w:sz w:val="28"/>
          <w:szCs w:val="28"/>
          <w:lang w:eastAsia="ru-RU"/>
        </w:rPr>
        <w:t>такая судьба была и у многих русских воинов. Текст романса – обращение</w:t>
      </w:r>
    </w:p>
    <w:p w:rsidR="003750B6" w:rsidRPr="0073051F" w:rsidRDefault="003750B6" w:rsidP="0073051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051F">
        <w:rPr>
          <w:rFonts w:ascii="Times New Roman" w:hAnsi="Times New Roman"/>
          <w:color w:val="000000"/>
          <w:sz w:val="28"/>
          <w:szCs w:val="28"/>
          <w:lang w:eastAsia="ru-RU"/>
        </w:rPr>
        <w:t>старого солдата к товарищам, ведущим его на расстрел. Как ярко раскрыт в</w:t>
      </w:r>
    </w:p>
    <w:p w:rsidR="003750B6" w:rsidRPr="0073051F" w:rsidRDefault="003750B6" w:rsidP="0073051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051F">
        <w:rPr>
          <w:rFonts w:ascii="Times New Roman" w:hAnsi="Times New Roman"/>
          <w:color w:val="000000"/>
          <w:sz w:val="28"/>
          <w:szCs w:val="28"/>
          <w:lang w:eastAsia="ru-RU"/>
        </w:rPr>
        <w:t>музыке внутренний мир этого простого, мужественного человека. Он</w:t>
      </w:r>
    </w:p>
    <w:p w:rsidR="003750B6" w:rsidRPr="0073051F" w:rsidRDefault="003750B6" w:rsidP="0073051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051F">
        <w:rPr>
          <w:rFonts w:ascii="Times New Roman" w:hAnsi="Times New Roman"/>
          <w:color w:val="000000"/>
          <w:sz w:val="28"/>
          <w:szCs w:val="28"/>
          <w:lang w:eastAsia="ru-RU"/>
        </w:rPr>
        <w:t>оскорбил офицера, за что был приговорен к смертной казни. Но это было не</w:t>
      </w:r>
    </w:p>
    <w:p w:rsidR="003750B6" w:rsidRPr="0073051F" w:rsidRDefault="003750B6" w:rsidP="0073051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051F">
        <w:rPr>
          <w:rFonts w:ascii="Times New Roman" w:hAnsi="Times New Roman"/>
          <w:color w:val="000000"/>
          <w:sz w:val="28"/>
          <w:szCs w:val="28"/>
          <w:lang w:eastAsia="ru-RU"/>
        </w:rPr>
        <w:t>просто оскорбление, а ответ на нанесенную старому солдату обиду. Этот</w:t>
      </w:r>
    </w:p>
    <w:p w:rsidR="003750B6" w:rsidRPr="0073051F" w:rsidRDefault="003750B6" w:rsidP="0073051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051F">
        <w:rPr>
          <w:rFonts w:ascii="Times New Roman" w:hAnsi="Times New Roman"/>
          <w:color w:val="000000"/>
          <w:sz w:val="28"/>
          <w:szCs w:val="28"/>
          <w:lang w:eastAsia="ru-RU"/>
        </w:rPr>
        <w:t>романс – гневное обвинение общественного строя, который допускает</w:t>
      </w:r>
    </w:p>
    <w:p w:rsidR="003750B6" w:rsidRPr="0073051F" w:rsidRDefault="003750B6" w:rsidP="0073051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051F">
        <w:rPr>
          <w:rFonts w:ascii="Times New Roman" w:hAnsi="Times New Roman"/>
          <w:color w:val="000000"/>
          <w:sz w:val="28"/>
          <w:szCs w:val="28"/>
          <w:lang w:eastAsia="ru-RU"/>
        </w:rPr>
        <w:t>насилие человека над человеком.</w:t>
      </w:r>
    </w:p>
    <w:p w:rsidR="003750B6" w:rsidRDefault="003750B6">
      <w:pPr>
        <w:rPr>
          <w:rFonts w:ascii="Times New Roman" w:hAnsi="Times New Roman"/>
          <w:b/>
          <w:sz w:val="28"/>
          <w:szCs w:val="28"/>
        </w:rPr>
      </w:pPr>
    </w:p>
    <w:p w:rsidR="003750B6" w:rsidRDefault="003750B6">
      <w:pPr>
        <w:rPr>
          <w:rFonts w:ascii="Times New Roman" w:hAnsi="Times New Roman"/>
          <w:b/>
          <w:sz w:val="28"/>
          <w:szCs w:val="28"/>
        </w:rPr>
      </w:pPr>
      <w:r w:rsidRPr="003344DC">
        <w:rPr>
          <w:rFonts w:ascii="Times New Roman" w:hAnsi="Times New Roman"/>
          <w:b/>
          <w:sz w:val="28"/>
          <w:szCs w:val="28"/>
        </w:rPr>
        <w:t xml:space="preserve">  </w:t>
      </w:r>
      <w:hyperlink r:id="rId8" w:history="1">
        <w:r w:rsidRPr="00604B6C">
          <w:rPr>
            <w:rStyle w:val="Hyperlink"/>
            <w:rFonts w:ascii="Times New Roman" w:hAnsi="Times New Roman"/>
            <w:b/>
            <w:sz w:val="28"/>
            <w:szCs w:val="28"/>
          </w:rPr>
          <w:t>https://youtu.be/hvQuBjN7p9Q</w:t>
        </w:r>
      </w:hyperlink>
      <w:r>
        <w:rPr>
          <w:rFonts w:ascii="Times New Roman" w:hAnsi="Times New Roman"/>
          <w:b/>
          <w:sz w:val="28"/>
          <w:szCs w:val="28"/>
        </w:rPr>
        <w:t xml:space="preserve">  (Борис Гмыря) </w:t>
      </w:r>
    </w:p>
    <w:p w:rsidR="003750B6" w:rsidRPr="00661F14" w:rsidRDefault="003750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661F14">
        <w:rPr>
          <w:rFonts w:ascii="Times New Roman" w:hAnsi="Times New Roman"/>
          <w:b/>
          <w:sz w:val="28"/>
          <w:szCs w:val="28"/>
        </w:rPr>
        <w:t>адание</w:t>
      </w:r>
    </w:p>
    <w:p w:rsidR="003750B6" w:rsidRPr="00661F14" w:rsidRDefault="003750B6" w:rsidP="00661F1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61F14">
        <w:rPr>
          <w:rFonts w:ascii="Times New Roman" w:hAnsi="Times New Roman"/>
          <w:sz w:val="28"/>
          <w:szCs w:val="28"/>
        </w:rPr>
        <w:t>напишите характеристику вокального творчества</w:t>
      </w:r>
      <w:r>
        <w:rPr>
          <w:rFonts w:ascii="Times New Roman" w:hAnsi="Times New Roman"/>
          <w:sz w:val="28"/>
          <w:szCs w:val="28"/>
        </w:rPr>
        <w:t>;</w:t>
      </w:r>
    </w:p>
    <w:p w:rsidR="003750B6" w:rsidRPr="00661F14" w:rsidRDefault="003750B6" w:rsidP="00661F1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61F14">
        <w:rPr>
          <w:rFonts w:ascii="Times New Roman" w:hAnsi="Times New Roman"/>
          <w:sz w:val="28"/>
          <w:szCs w:val="28"/>
        </w:rPr>
        <w:t>напишите название романсов и песен</w:t>
      </w:r>
    </w:p>
    <w:p w:rsidR="003750B6" w:rsidRDefault="003750B6" w:rsidP="00661F14">
      <w:pPr>
        <w:pStyle w:val="ListParagraph"/>
        <w:rPr>
          <w:rFonts w:ascii="Times New Roman" w:hAnsi="Times New Roman"/>
          <w:i/>
          <w:color w:val="0070C0"/>
          <w:sz w:val="28"/>
          <w:szCs w:val="28"/>
        </w:rPr>
      </w:pPr>
      <w:r w:rsidRPr="00661F14">
        <w:rPr>
          <w:rFonts w:ascii="Times New Roman" w:hAnsi="Times New Roman"/>
          <w:i/>
          <w:color w:val="0070C0"/>
          <w:sz w:val="28"/>
          <w:szCs w:val="28"/>
        </w:rPr>
        <w:t>Сфотографируйте. Фото №1</w:t>
      </w:r>
    </w:p>
    <w:p w:rsidR="003750B6" w:rsidRDefault="003750B6" w:rsidP="00661F14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1F14">
        <w:rPr>
          <w:rFonts w:ascii="Times New Roman" w:hAnsi="Times New Roman"/>
          <w:sz w:val="28"/>
          <w:szCs w:val="28"/>
        </w:rPr>
        <w:t xml:space="preserve">рослушайте </w:t>
      </w:r>
      <w:r>
        <w:rPr>
          <w:rFonts w:ascii="Times New Roman" w:hAnsi="Times New Roman"/>
          <w:sz w:val="28"/>
          <w:szCs w:val="28"/>
        </w:rPr>
        <w:t>произведения.</w:t>
      </w:r>
    </w:p>
    <w:p w:rsidR="003750B6" w:rsidRDefault="003750B6" w:rsidP="007624F7">
      <w:pPr>
        <w:pStyle w:val="ListParagraph"/>
        <w:rPr>
          <w:rFonts w:ascii="Times New Roman" w:hAnsi="Times New Roman"/>
          <w:sz w:val="28"/>
          <w:szCs w:val="28"/>
        </w:rPr>
      </w:pPr>
    </w:p>
    <w:p w:rsidR="003750B6" w:rsidRPr="00057359" w:rsidRDefault="003750B6" w:rsidP="00F809D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Фотографию прислать на электронную почту (</w:t>
      </w:r>
      <w:hyperlink r:id="rId9" w:history="1">
        <w:r w:rsidRPr="00E741C7">
          <w:rPr>
            <w:rStyle w:val="Hyperlink"/>
            <w:rFonts w:ascii="Times New Roman" w:hAnsi="Times New Roman"/>
            <w:sz w:val="28"/>
            <w:szCs w:val="28"/>
            <w:lang w:val="en-US"/>
          </w:rPr>
          <w:t>nadezhda</w:t>
        </w:r>
        <w:r w:rsidRPr="00806D04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E741C7">
          <w:rPr>
            <w:rStyle w:val="Hyperlink"/>
            <w:rFonts w:ascii="Times New Roman" w:hAnsi="Times New Roman"/>
            <w:sz w:val="28"/>
            <w:szCs w:val="28"/>
            <w:lang w:val="en-US"/>
          </w:rPr>
          <w:t>folk</w:t>
        </w:r>
        <w:r w:rsidRPr="00806D04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E741C7">
          <w:rPr>
            <w:rStyle w:val="Hyperlink"/>
            <w:rFonts w:ascii="Times New Roman" w:hAnsi="Times New Roman"/>
            <w:sz w:val="28"/>
            <w:szCs w:val="28"/>
            <w:lang w:val="en-US"/>
          </w:rPr>
          <w:t>yandex</w:t>
        </w:r>
        <w:r w:rsidRPr="00806D0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E741C7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06D0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или в ВКонтакте (Надежда Михайлова). </w:t>
      </w:r>
    </w:p>
    <w:p w:rsidR="003750B6" w:rsidRDefault="003750B6" w:rsidP="007624F7">
      <w:pPr>
        <w:pStyle w:val="ListParagraph"/>
        <w:rPr>
          <w:rFonts w:ascii="Times New Roman" w:hAnsi="Times New Roman"/>
          <w:sz w:val="28"/>
          <w:szCs w:val="28"/>
        </w:rPr>
      </w:pPr>
    </w:p>
    <w:sectPr w:rsidR="003750B6" w:rsidSect="00DD096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E28C9"/>
    <w:multiLevelType w:val="hybridMultilevel"/>
    <w:tmpl w:val="1FA8E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67E"/>
    <w:rsid w:val="00057359"/>
    <w:rsid w:val="003344DC"/>
    <w:rsid w:val="00354BEC"/>
    <w:rsid w:val="003750B6"/>
    <w:rsid w:val="0038224C"/>
    <w:rsid w:val="004760B3"/>
    <w:rsid w:val="00582EED"/>
    <w:rsid w:val="00604B6C"/>
    <w:rsid w:val="00661F14"/>
    <w:rsid w:val="006861B2"/>
    <w:rsid w:val="006F2DD1"/>
    <w:rsid w:val="0073051F"/>
    <w:rsid w:val="00744FA1"/>
    <w:rsid w:val="007624F7"/>
    <w:rsid w:val="007F750A"/>
    <w:rsid w:val="00806D04"/>
    <w:rsid w:val="00825F64"/>
    <w:rsid w:val="00A144A9"/>
    <w:rsid w:val="00A6240A"/>
    <w:rsid w:val="00B3667E"/>
    <w:rsid w:val="00C022A8"/>
    <w:rsid w:val="00C15F17"/>
    <w:rsid w:val="00C84831"/>
    <w:rsid w:val="00C86B11"/>
    <w:rsid w:val="00D06B49"/>
    <w:rsid w:val="00D35D03"/>
    <w:rsid w:val="00DD0961"/>
    <w:rsid w:val="00E741C7"/>
    <w:rsid w:val="00F8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F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3667E"/>
    <w:rPr>
      <w:lang w:eastAsia="en-US"/>
    </w:rPr>
  </w:style>
  <w:style w:type="character" w:styleId="Hyperlink">
    <w:name w:val="Hyperlink"/>
    <w:basedOn w:val="DefaultParagraphFont"/>
    <w:uiPriority w:val="99"/>
    <w:rsid w:val="003344D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861B2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661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91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vQuBjN7p9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1jkXtaMYL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y_pckntG3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tlTaRwTF9d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dezhda-folk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2</Pages>
  <Words>583</Words>
  <Characters>3329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</dc:creator>
  <cp:keywords/>
  <dc:description/>
  <cp:lastModifiedBy>computer</cp:lastModifiedBy>
  <cp:revision>14</cp:revision>
  <dcterms:created xsi:type="dcterms:W3CDTF">2020-04-27T19:46:00Z</dcterms:created>
  <dcterms:modified xsi:type="dcterms:W3CDTF">2020-04-28T18:01:00Z</dcterms:modified>
</cp:coreProperties>
</file>